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FD" w:rsidRDefault="0067012B" w:rsidP="0067012B">
      <w:pPr>
        <w:tabs>
          <w:tab w:val="center" w:pos="700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67012B" w:rsidRDefault="00406515" w:rsidP="0067012B">
      <w:pPr>
        <w:tabs>
          <w:tab w:val="center" w:pos="700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CZERWIEC </w:t>
      </w:r>
      <w:r w:rsidR="0067012B">
        <w:rPr>
          <w:b/>
          <w:sz w:val="32"/>
          <w:szCs w:val="32"/>
        </w:rPr>
        <w:t>2018</w:t>
      </w:r>
    </w:p>
    <w:tbl>
      <w:tblPr>
        <w:tblStyle w:val="Tabela-Siatka"/>
        <w:tblW w:w="14625" w:type="dxa"/>
        <w:tblInd w:w="-516" w:type="dxa"/>
        <w:tblLayout w:type="fixed"/>
        <w:tblLook w:val="04A0"/>
      </w:tblPr>
      <w:tblGrid>
        <w:gridCol w:w="1666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DF14FD" w:rsidTr="00DF14FD">
        <w:trPr>
          <w:trHeight w:val="1134"/>
        </w:trPr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14FD" w:rsidRDefault="00DF14FD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F14FD" w:rsidRDefault="00DF14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:rsidR="00DF14FD" w:rsidRDefault="00DF14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0000"/>
            <w:vAlign w:val="center"/>
            <w:hideMark/>
          </w:tcPr>
          <w:p w:rsidR="00DF14FD" w:rsidRDefault="00DF14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F14FD" w:rsidRDefault="00DF14FD">
            <w:pPr>
              <w:spacing w:after="0" w:line="240" w:lineRule="auto"/>
            </w:pPr>
            <w:r>
              <w:t>4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F14FD" w:rsidRDefault="00DF14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F14FD" w:rsidRDefault="00DF14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F14FD" w:rsidRDefault="00DF14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14FD" w:rsidRDefault="00DF14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:rsidR="00DF14FD" w:rsidRDefault="00DF14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0000"/>
            <w:vAlign w:val="center"/>
            <w:hideMark/>
          </w:tcPr>
          <w:p w:rsidR="00DF14FD" w:rsidRDefault="00DF14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F14FD" w:rsidRDefault="00DF14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F14FD" w:rsidRDefault="00DF14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F14FD" w:rsidRDefault="00DF14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F14FD" w:rsidRDefault="00DF14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14FD" w:rsidRDefault="00DF14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:rsidR="00DF14FD" w:rsidRDefault="00DF14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0000"/>
            <w:vAlign w:val="center"/>
            <w:hideMark/>
          </w:tcPr>
          <w:p w:rsidR="00DF14FD" w:rsidRDefault="00DF14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F14FD" w:rsidRDefault="00DF14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F14FD" w:rsidRDefault="00DF14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F14FD" w:rsidRDefault="00DF14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F14FD" w:rsidRDefault="00DF14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F14FD" w:rsidRDefault="00DF14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:rsidR="00DF14FD" w:rsidRDefault="00DF14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0000"/>
            <w:vAlign w:val="center"/>
            <w:hideMark/>
          </w:tcPr>
          <w:p w:rsidR="00DF14FD" w:rsidRDefault="00DF14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F14FD" w:rsidRDefault="00DF14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F14FD" w:rsidRDefault="00DF14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F14FD" w:rsidRDefault="00DF14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F14FD" w:rsidRDefault="00DF14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F14FD" w:rsidRDefault="00DF14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:rsidR="00DF14FD" w:rsidRDefault="00DF14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</w:tr>
      <w:tr w:rsidR="00DF14FD" w:rsidTr="00DF14FD">
        <w:trPr>
          <w:cantSplit/>
          <w:trHeight w:val="1134"/>
        </w:trPr>
        <w:tc>
          <w:tcPr>
            <w:tcW w:w="1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14FD" w:rsidRPr="00153D5A" w:rsidRDefault="00DF14FD" w:rsidP="00DF14F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3D5A">
              <w:rPr>
                <w:rFonts w:ascii="Arial" w:hAnsi="Arial" w:cs="Arial"/>
                <w:b/>
                <w:sz w:val="20"/>
                <w:szCs w:val="20"/>
              </w:rPr>
              <w:t>Godziny pracy funkcjonariuszy Straży Miejskiej</w:t>
            </w:r>
          </w:p>
          <w:p w:rsidR="00DF14FD" w:rsidRPr="00FB5956" w:rsidRDefault="00DF14FD" w:rsidP="00DF14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3D5A">
              <w:rPr>
                <w:rFonts w:ascii="Arial" w:hAnsi="Arial" w:cs="Arial"/>
                <w:b/>
                <w:sz w:val="20"/>
                <w:szCs w:val="20"/>
              </w:rPr>
              <w:t>w Gminie Dywity</w:t>
            </w:r>
          </w:p>
          <w:p w:rsidR="00DF14FD" w:rsidRDefault="00DF14F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15:00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15:00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0000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20:00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20:00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20:00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20:00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F14FD" w:rsidRPr="00650523" w:rsidRDefault="00DF14FD" w:rsidP="004A3045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20:00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0000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15:00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  <w:hideMark/>
          </w:tcPr>
          <w:p w:rsidR="00DF14FD" w:rsidRPr="00650523" w:rsidRDefault="00DF14FD" w:rsidP="004A3045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15:00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15:00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15:00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15:00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15:00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0000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20:00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20:00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20:00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20:00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20:00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0000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20:00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</w:tcPr>
          <w:p w:rsidR="00DF14FD" w:rsidRPr="00650523" w:rsidRDefault="00DF14FD" w:rsidP="00C633E1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</w:tcPr>
          <w:p w:rsidR="00DF14FD" w:rsidRPr="00650523" w:rsidRDefault="00DF14FD" w:rsidP="00C633E1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15:00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15:00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15:00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15:00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F14FD" w:rsidTr="00DF14FD">
        <w:trPr>
          <w:cantSplit/>
          <w:trHeight w:val="1134"/>
        </w:trPr>
        <w:tc>
          <w:tcPr>
            <w:tcW w:w="16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14FD" w:rsidRDefault="00DF14F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7:00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extDirection w:val="btLr"/>
            <w:vAlign w:val="center"/>
          </w:tcPr>
          <w:p w:rsidR="00DF14FD" w:rsidRPr="00650523" w:rsidRDefault="00DF14FD" w:rsidP="00C633E1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7:00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0000"/>
            <w:textDirection w:val="btLr"/>
            <w:vAlign w:val="center"/>
          </w:tcPr>
          <w:p w:rsidR="00DF14FD" w:rsidRPr="00650523" w:rsidRDefault="00DF14FD" w:rsidP="00C633E1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12:00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12:00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12:00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12:00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F14FD" w:rsidRPr="00650523" w:rsidRDefault="00DF14FD" w:rsidP="004A3045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12:00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0000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0523">
              <w:rPr>
                <w:rFonts w:cstheme="minorHAnsi"/>
                <w:b/>
                <w:sz w:val="24"/>
                <w:szCs w:val="24"/>
              </w:rPr>
              <w:t>7:00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  <w:hideMark/>
          </w:tcPr>
          <w:p w:rsidR="00DF14FD" w:rsidRPr="00650523" w:rsidRDefault="00DF14FD" w:rsidP="004A3045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7:00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7:00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7:00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7:00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7:00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0000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12:00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12:00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12:00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12:00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12:20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0000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12:00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</w:tcPr>
          <w:p w:rsidR="00DF14FD" w:rsidRPr="00650523" w:rsidRDefault="00DF14FD" w:rsidP="00C633E1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</w:tcPr>
          <w:p w:rsidR="00DF14FD" w:rsidRPr="00650523" w:rsidRDefault="00DF14FD" w:rsidP="00C633E1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7:00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7:00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7:00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7:00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extDirection w:val="btLr"/>
            <w:vAlign w:val="center"/>
            <w:hideMark/>
          </w:tcPr>
          <w:p w:rsidR="00DF14FD" w:rsidRPr="00650523" w:rsidRDefault="00DF14FD" w:rsidP="00C633E1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D1947" w:rsidRPr="00F638CD" w:rsidRDefault="005D1947" w:rsidP="005D1947">
      <w:pPr>
        <w:pStyle w:val="NormalnyWeb"/>
        <w:spacing w:before="0" w:beforeAutospacing="0" w:line="276" w:lineRule="auto"/>
        <w:rPr>
          <w:rFonts w:ascii="Arial" w:hAnsi="Arial" w:cs="Arial"/>
        </w:rPr>
      </w:pPr>
      <w:r w:rsidRPr="00F638CD">
        <w:rPr>
          <w:rFonts w:ascii="Arial" w:hAnsi="Arial" w:cs="Arial"/>
          <w:b/>
        </w:rPr>
        <w:t>Kierownik Posterunku</w:t>
      </w:r>
      <w:r w:rsidRPr="00F638CD">
        <w:rPr>
          <w:rFonts w:ascii="Arial" w:hAnsi="Arial" w:cs="Arial"/>
        </w:rPr>
        <w:br/>
        <w:t>Andrzej Bochniak</w:t>
      </w:r>
      <w:r w:rsidRPr="00F638CD">
        <w:rPr>
          <w:rFonts w:ascii="Arial" w:hAnsi="Arial" w:cs="Arial"/>
        </w:rPr>
        <w:br/>
      </w:r>
      <w:r w:rsidRPr="00F638CD">
        <w:rPr>
          <w:rFonts w:ascii="Arial" w:hAnsi="Arial" w:cs="Arial"/>
          <w:b/>
          <w:sz w:val="20"/>
          <w:szCs w:val="20"/>
        </w:rPr>
        <w:t>tel. kom. 512 388 996</w:t>
      </w:r>
    </w:p>
    <w:p w:rsidR="005D1947" w:rsidRPr="00F638CD" w:rsidRDefault="005D1947" w:rsidP="005D1947">
      <w:pPr>
        <w:spacing w:after="100" w:afterAutospacing="1"/>
        <w:rPr>
          <w:rFonts w:ascii="Arial" w:hAnsi="Arial" w:cs="Arial"/>
        </w:rPr>
      </w:pPr>
      <w:r w:rsidRPr="00F638CD">
        <w:rPr>
          <w:rFonts w:ascii="Arial" w:hAnsi="Arial" w:cs="Arial"/>
          <w:b/>
        </w:rPr>
        <w:t>Starszy Inspektor</w:t>
      </w:r>
      <w:r w:rsidRPr="00F638CD">
        <w:rPr>
          <w:rFonts w:ascii="Arial" w:hAnsi="Arial" w:cs="Arial"/>
        </w:rPr>
        <w:br/>
        <w:t>Marek Harasimowicz</w:t>
      </w:r>
      <w:r w:rsidRPr="00F638CD">
        <w:rPr>
          <w:rFonts w:ascii="Arial" w:hAnsi="Arial" w:cs="Arial"/>
        </w:rPr>
        <w:br/>
      </w:r>
      <w:r w:rsidRPr="00F638CD">
        <w:rPr>
          <w:rFonts w:ascii="Arial" w:hAnsi="Arial" w:cs="Arial"/>
          <w:b/>
        </w:rPr>
        <w:t>tel. kom. 512 388 928</w:t>
      </w:r>
    </w:p>
    <w:p w:rsidR="005D1947" w:rsidRPr="00F638CD" w:rsidRDefault="005D1947" w:rsidP="005D1947">
      <w:pPr>
        <w:rPr>
          <w:rFonts w:ascii="Arial" w:hAnsi="Arial" w:cs="Arial"/>
          <w:b/>
          <w:lang w:val="en-US"/>
        </w:rPr>
      </w:pPr>
      <w:proofErr w:type="spellStart"/>
      <w:r w:rsidRPr="00F638CD">
        <w:rPr>
          <w:rFonts w:ascii="Arial" w:hAnsi="Arial" w:cs="Arial"/>
          <w:b/>
          <w:bCs/>
          <w:lang w:val="de-DE"/>
        </w:rPr>
        <w:t>Adres</w:t>
      </w:r>
      <w:proofErr w:type="spellEnd"/>
      <w:r w:rsidRPr="00F638CD">
        <w:rPr>
          <w:rFonts w:ascii="Arial" w:hAnsi="Arial" w:cs="Arial"/>
          <w:b/>
          <w:bCs/>
          <w:lang w:val="de-DE"/>
        </w:rPr>
        <w:t xml:space="preserve"> e-</w:t>
      </w:r>
      <w:proofErr w:type="spellStart"/>
      <w:r w:rsidRPr="00F638CD">
        <w:rPr>
          <w:rFonts w:ascii="Arial" w:hAnsi="Arial" w:cs="Arial"/>
          <w:b/>
          <w:bCs/>
          <w:lang w:val="de-DE"/>
        </w:rPr>
        <w:t>mail</w:t>
      </w:r>
      <w:proofErr w:type="spellEnd"/>
      <w:r w:rsidRPr="00F638CD">
        <w:rPr>
          <w:rFonts w:ascii="Arial" w:hAnsi="Arial" w:cs="Arial"/>
          <w:b/>
          <w:bCs/>
          <w:lang w:val="de-DE"/>
        </w:rPr>
        <w:t xml:space="preserve">: </w:t>
      </w:r>
      <w:hyperlink r:id="rId4" w:history="1">
        <w:r w:rsidRPr="00F638CD">
          <w:rPr>
            <w:rStyle w:val="Hipercze"/>
            <w:rFonts w:ascii="Arial" w:hAnsi="Arial" w:cs="Arial"/>
            <w:b/>
            <w:bCs/>
            <w:lang w:val="de-DE"/>
          </w:rPr>
          <w:t>smdywity@wp.pl</w:t>
        </w:r>
      </w:hyperlink>
      <w:r w:rsidRPr="00F638CD">
        <w:rPr>
          <w:rFonts w:ascii="Arial" w:hAnsi="Arial" w:cs="Arial"/>
          <w:lang w:val="en-US"/>
        </w:rPr>
        <w:t xml:space="preserve">. </w:t>
      </w:r>
    </w:p>
    <w:p w:rsidR="00DF14FD" w:rsidRDefault="005D1947" w:rsidP="005D1947">
      <w:pPr>
        <w:tabs>
          <w:tab w:val="left" w:pos="12057"/>
        </w:tabs>
      </w:pPr>
      <w:r w:rsidRPr="00F638CD">
        <w:rPr>
          <w:rFonts w:ascii="Arial" w:hAnsi="Arial" w:cs="Arial"/>
          <w:bCs/>
        </w:rPr>
        <w:t xml:space="preserve">Posterunek Straży Miejskiej na terenie </w:t>
      </w:r>
      <w:proofErr w:type="spellStart"/>
      <w:r w:rsidRPr="00F638CD">
        <w:rPr>
          <w:rFonts w:ascii="Arial" w:hAnsi="Arial" w:cs="Arial"/>
          <w:bCs/>
        </w:rPr>
        <w:t>gminy</w:t>
      </w:r>
      <w:proofErr w:type="spellEnd"/>
      <w:r w:rsidRPr="00F638CD">
        <w:rPr>
          <w:rFonts w:ascii="Arial" w:hAnsi="Arial" w:cs="Arial"/>
          <w:bCs/>
        </w:rPr>
        <w:t xml:space="preserve"> Dywity mieści się w budynku Gminnego Ośrodka Pomocy Społecznej w Tuławkach – adres:</w:t>
      </w:r>
      <w:r>
        <w:rPr>
          <w:rFonts w:ascii="Arial" w:hAnsi="Arial" w:cs="Arial"/>
          <w:bCs/>
        </w:rPr>
        <w:t xml:space="preserve"> </w:t>
      </w:r>
      <w:r w:rsidRPr="00F638CD">
        <w:rPr>
          <w:rFonts w:ascii="Arial" w:hAnsi="Arial" w:cs="Arial"/>
          <w:b/>
          <w:bCs/>
        </w:rPr>
        <w:t>11-001 Dywity, Tuławki 10a.</w:t>
      </w:r>
    </w:p>
    <w:p w:rsidR="00625362" w:rsidRPr="00247BA1" w:rsidRDefault="00247BA1" w:rsidP="00247BA1">
      <w:pPr>
        <w:tabs>
          <w:tab w:val="left" w:pos="12057"/>
        </w:tabs>
      </w:pPr>
      <w:r>
        <w:tab/>
      </w:r>
    </w:p>
    <w:sectPr w:rsidR="00625362" w:rsidRPr="00247BA1" w:rsidSect="006701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FB01B5"/>
    <w:rsid w:val="000B710D"/>
    <w:rsid w:val="001E2E5B"/>
    <w:rsid w:val="00241D3B"/>
    <w:rsid w:val="00247BA1"/>
    <w:rsid w:val="00257209"/>
    <w:rsid w:val="00350993"/>
    <w:rsid w:val="003A0172"/>
    <w:rsid w:val="00406515"/>
    <w:rsid w:val="00486B59"/>
    <w:rsid w:val="005D1947"/>
    <w:rsid w:val="00625362"/>
    <w:rsid w:val="00650523"/>
    <w:rsid w:val="0067012B"/>
    <w:rsid w:val="0075302C"/>
    <w:rsid w:val="007560F2"/>
    <w:rsid w:val="00BD3236"/>
    <w:rsid w:val="00C633E1"/>
    <w:rsid w:val="00D66979"/>
    <w:rsid w:val="00DD18F6"/>
    <w:rsid w:val="00DF14FD"/>
    <w:rsid w:val="00E039E3"/>
    <w:rsid w:val="00EE6D9F"/>
    <w:rsid w:val="00FB0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1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012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D194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D194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dywity@wp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rortvagd\Desktop\SZABLON%20GRAFI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GRAFIKI</Template>
  <TotalTime>0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OCE</cp:lastModifiedBy>
  <cp:revision>2</cp:revision>
  <dcterms:created xsi:type="dcterms:W3CDTF">2018-06-11T11:48:00Z</dcterms:created>
  <dcterms:modified xsi:type="dcterms:W3CDTF">2018-06-11T11:48:00Z</dcterms:modified>
</cp:coreProperties>
</file>